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4D0530" w:rsidRPr="00662433" w:rsidRDefault="004D0530" w:rsidP="004D0530">
      <w:pPr>
        <w:pStyle w:val="Nessunaspaziatura"/>
        <w:ind w:right="-46"/>
        <w:jc w:val="both"/>
        <w:rPr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r w:rsidR="000641EA">
        <w:rPr>
          <w:rFonts w:cs="Calibri"/>
          <w:sz w:val="24"/>
          <w:szCs w:val="24"/>
        </w:rPr>
        <w:t>CULTURA e TURISMO</w:t>
      </w:r>
      <w:r w:rsidR="009B3630">
        <w:rPr>
          <w:rFonts w:cstheme="minorHAnsi"/>
          <w:sz w:val="24"/>
          <w:szCs w:val="24"/>
        </w:rPr>
        <w:t>. Richiesta anticipazione 30%</w:t>
      </w:r>
    </w:p>
    <w:p w:rsidR="0038132D" w:rsidRDefault="0038132D" w:rsidP="007E10EE">
      <w:pPr>
        <w:pStyle w:val="Nessunaspaziatura"/>
        <w:spacing w:before="120" w:after="120" w:line="259" w:lineRule="auto"/>
        <w:contextualSpacing/>
        <w:jc w:val="both"/>
      </w:pPr>
    </w:p>
    <w:p w:rsidR="0076453D" w:rsidRDefault="004D0530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</w:rPr>
      </w:pPr>
      <w:r w:rsidRPr="0076453D">
        <w:t xml:space="preserve">Con riferimento </w:t>
      </w:r>
      <w:r w:rsidRPr="0076453D">
        <w:rPr>
          <w:rFonts w:cstheme="minorHAnsi"/>
        </w:rPr>
        <w:t>alla D.D. n._________________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>del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 xml:space="preserve">__________, </w:t>
      </w:r>
      <w:r w:rsidR="0076453D" w:rsidRPr="0076453D">
        <w:rPr>
          <w:rFonts w:cstheme="minorHAnsi"/>
        </w:rPr>
        <w:t xml:space="preserve">con la quale </w:t>
      </w:r>
      <w:r w:rsidR="0076453D" w:rsidRPr="0076453D">
        <w:rPr>
          <w:rFonts w:cstheme="minorHAnsi"/>
          <w:color w:val="000000"/>
        </w:rPr>
        <w:t xml:space="preserve">è stato </w:t>
      </w:r>
      <w:r w:rsidR="0076453D" w:rsidRPr="00172A12">
        <w:rPr>
          <w:rFonts w:cstheme="minorHAnsi"/>
          <w:color w:val="000000"/>
        </w:rPr>
        <w:t>approvato il</w:t>
      </w:r>
      <w:r w:rsidR="0076453D" w:rsidRPr="0076453D">
        <w:rPr>
          <w:rFonts w:cstheme="minorHAnsi"/>
          <w:color w:val="000000"/>
        </w:rPr>
        <w:t xml:space="preserve"> programma di interventi finalizzati </w:t>
      </w:r>
      <w:r w:rsidR="0076453D" w:rsidRPr="000641EA">
        <w:rPr>
          <w:rFonts w:cstheme="minorHAnsi"/>
          <w:color w:val="000000"/>
        </w:rPr>
        <w:t xml:space="preserve">all’attuazione </w:t>
      </w:r>
      <w:r w:rsidR="000641EA" w:rsidRPr="000641EA">
        <w:rPr>
          <w:rFonts w:cs="Calibri"/>
          <w:szCs w:val="24"/>
        </w:rPr>
        <w:t>d</w:t>
      </w:r>
      <w:r w:rsidR="000641EA">
        <w:rPr>
          <w:rFonts w:cs="Calibri"/>
          <w:szCs w:val="24"/>
        </w:rPr>
        <w:t>ella linea CULTURA e TURISMO</w:t>
      </w:r>
      <w:r w:rsidRPr="0076453D">
        <w:rPr>
          <w:rFonts w:cstheme="minorHAnsi"/>
        </w:rPr>
        <w:t xml:space="preserve">, </w:t>
      </w:r>
      <w:r w:rsidR="0076453D" w:rsidRPr="0076453D">
        <w:rPr>
          <w:rFonts w:ascii="Calibri" w:hAnsi="Calibri" w:cs="Calibri"/>
        </w:rPr>
        <w:t>con la presente</w:t>
      </w:r>
      <w:r w:rsidR="0038132D">
        <w:rPr>
          <w:rFonts w:ascii="Calibri" w:hAnsi="Calibri" w:cs="Calibri"/>
        </w:rPr>
        <w:t>, dovendo procedere a</w:t>
      </w:r>
      <w:r w:rsidR="0038132D" w:rsidRPr="0038132D">
        <w:rPr>
          <w:rFonts w:ascii="Calibri" w:hAnsi="Calibri" w:cs="Calibri"/>
        </w:rPr>
        <w:t>ll’attuazione degli interventi</w:t>
      </w:r>
      <w:r w:rsidR="0038132D">
        <w:rPr>
          <w:rFonts w:ascii="Calibri" w:hAnsi="Calibri" w:cs="Calibri"/>
        </w:rPr>
        <w:t xml:space="preserve">, </w:t>
      </w:r>
      <w:r w:rsidR="0076453D" w:rsidRPr="0076453D">
        <w:rPr>
          <w:rFonts w:ascii="Calibri" w:hAnsi="Calibri" w:cs="Calibri"/>
        </w:rPr>
        <w:t>si chiede la liquidazione a titolo di anticipazione di € ____________________</w:t>
      </w:r>
      <w:r w:rsidR="00C267D4">
        <w:rPr>
          <w:rFonts w:ascii="Calibri" w:hAnsi="Calibri" w:cs="Calibri"/>
        </w:rPr>
        <w:t xml:space="preserve"> </w:t>
      </w:r>
      <w:r w:rsidR="0076453D">
        <w:rPr>
          <w:rFonts w:ascii="Calibri" w:hAnsi="Calibri" w:cs="Calibri"/>
        </w:rPr>
        <w:t>(pari al 3</w:t>
      </w:r>
      <w:r w:rsidR="0076453D" w:rsidRPr="0076453D">
        <w:rPr>
          <w:rFonts w:ascii="Calibri" w:hAnsi="Calibri" w:cs="Calibri"/>
        </w:rPr>
        <w:t>0% dell’importo complessivo assegnato), così suddiviso:</w:t>
      </w:r>
    </w:p>
    <w:p w:rsidR="000641EA" w:rsidRPr="0076453D" w:rsidRDefault="000641EA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4345"/>
        <w:gridCol w:w="1843"/>
        <w:gridCol w:w="1807"/>
      </w:tblGrid>
      <w:tr w:rsidR="000641EA" w:rsidRPr="00B65EF5" w:rsidTr="000641EA">
        <w:trPr>
          <w:trHeight w:val="524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641EA" w:rsidRPr="00B65EF5" w:rsidRDefault="000641EA" w:rsidP="0015537B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intervento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641EA" w:rsidRPr="00B65EF5" w:rsidRDefault="000641EA" w:rsidP="0015537B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Intervento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641EA" w:rsidRPr="00B65EF5" w:rsidRDefault="000641EA" w:rsidP="0015537B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65EF5">
              <w:rPr>
                <w:b/>
                <w:sz w:val="24"/>
                <w:szCs w:val="24"/>
              </w:rPr>
              <w:t xml:space="preserve">Costo </w:t>
            </w:r>
            <w:r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641EA" w:rsidRPr="00B65EF5" w:rsidRDefault="000641EA" w:rsidP="0015537B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Ripartizione anticipazione richiesta</w:t>
            </w:r>
          </w:p>
        </w:tc>
      </w:tr>
      <w:tr w:rsidR="000641EA" w:rsidRPr="00B65EF5" w:rsidTr="000641EA">
        <w:trPr>
          <w:trHeight w:val="33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EF0760">
              <w:rPr>
                <w:rFonts w:ascii="Bookman Old Style" w:hAnsi="Bookman Old Style"/>
              </w:rPr>
              <w:t>Cultura</w:t>
            </w:r>
            <w:r>
              <w:rPr>
                <w:rFonts w:ascii="Bookman Old Style" w:hAnsi="Bookman Old Style"/>
              </w:rPr>
              <w:t xml:space="preserve"> e Turismo</w:t>
            </w:r>
            <w:r w:rsidRPr="00EF0760">
              <w:rPr>
                <w:rFonts w:ascii="Bookman Old Style" w:hAnsi="Bookman Old Style"/>
              </w:rPr>
              <w:t xml:space="preserve"> 01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0641EA" w:rsidRPr="00B65EF5" w:rsidTr="000641EA">
        <w:trPr>
          <w:trHeight w:val="33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EF0760">
              <w:rPr>
                <w:rFonts w:ascii="Bookman Old Style" w:hAnsi="Bookman Old Style"/>
              </w:rPr>
              <w:t>Cultura</w:t>
            </w:r>
            <w:r>
              <w:rPr>
                <w:rFonts w:ascii="Bookman Old Style" w:hAnsi="Bookman Old Style"/>
              </w:rPr>
              <w:t xml:space="preserve"> e Turismo 02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0641EA" w:rsidRPr="00B65EF5" w:rsidTr="000641EA">
        <w:trPr>
          <w:trHeight w:val="33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EF0760">
              <w:rPr>
                <w:rFonts w:ascii="Bookman Old Style" w:hAnsi="Bookman Old Style"/>
              </w:rPr>
              <w:t>Cultura</w:t>
            </w:r>
            <w:r>
              <w:rPr>
                <w:rFonts w:ascii="Bookman Old Style" w:hAnsi="Bookman Old Style"/>
              </w:rPr>
              <w:t xml:space="preserve"> e Turismo 03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0641EA" w:rsidRPr="00B65EF5" w:rsidTr="000641EA">
        <w:trPr>
          <w:trHeight w:val="33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………………………..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0641EA" w:rsidRPr="00B65EF5" w:rsidTr="000641EA">
        <w:trPr>
          <w:trHeight w:val="33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………………………..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</w:t>
            </w:r>
          </w:p>
        </w:tc>
      </w:tr>
      <w:tr w:rsidR="000641EA" w:rsidRPr="00B65EF5" w:rsidTr="000641EA">
        <w:trPr>
          <w:trHeight w:val="485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8"/>
                <w:szCs w:val="28"/>
              </w:rPr>
              <w:t>Totale Complessivo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1EA" w:rsidRPr="00B65EF5" w:rsidRDefault="000641EA" w:rsidP="000641EA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4"/>
                <w:szCs w:val="24"/>
              </w:rPr>
              <w:t>€ ___________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EA" w:rsidRPr="00B65EF5" w:rsidRDefault="000641EA" w:rsidP="000641EA">
            <w:pPr>
              <w:pStyle w:val="Nessunaspaziatura"/>
              <w:spacing w:before="120"/>
              <w:rPr>
                <w:b/>
                <w:bCs/>
                <w:sz w:val="24"/>
                <w:szCs w:val="24"/>
              </w:rPr>
            </w:pPr>
            <w:r w:rsidRPr="00B65EF5">
              <w:rPr>
                <w:b/>
                <w:bCs/>
                <w:sz w:val="24"/>
                <w:szCs w:val="24"/>
              </w:rPr>
              <w:t>€ _________</w:t>
            </w:r>
            <w:r>
              <w:rPr>
                <w:b/>
                <w:bCs/>
                <w:sz w:val="24"/>
                <w:szCs w:val="24"/>
              </w:rPr>
              <w:t>__</w:t>
            </w:r>
          </w:p>
        </w:tc>
      </w:tr>
    </w:tbl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641EA" w:rsidRDefault="000641EA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61F78" w:rsidRPr="00E77035" w:rsidRDefault="00861F78" w:rsidP="00861F78">
      <w:pPr>
        <w:pStyle w:val="Nessunaspaziatura"/>
        <w:spacing w:line="276" w:lineRule="auto"/>
        <w:rPr>
          <w:rFonts w:cstheme="minorHAnsi"/>
          <w:szCs w:val="24"/>
        </w:rPr>
      </w:pPr>
      <w:r w:rsidRPr="00E77035">
        <w:rPr>
          <w:rFonts w:cstheme="minorHAnsi"/>
          <w:szCs w:val="24"/>
        </w:rPr>
        <w:t>Data___________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Il Sindaco/Il Responsabile del Servizio                                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4D0530" w:rsidRPr="00E77035" w:rsidRDefault="00E77035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        </w:t>
      </w:r>
      <w:r w:rsidR="00861F78"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 ________________________</w:t>
      </w:r>
    </w:p>
    <w:sectPr w:rsidR="004D0530" w:rsidRPr="00E77035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7F" w:rsidRDefault="00137E7F">
      <w:r>
        <w:separator/>
      </w:r>
    </w:p>
    <w:p w:rsidR="00137E7F" w:rsidRDefault="00137E7F"/>
  </w:endnote>
  <w:endnote w:type="continuationSeparator" w:id="0">
    <w:p w:rsidR="00137E7F" w:rsidRDefault="00137E7F">
      <w:r>
        <w:continuationSeparator/>
      </w:r>
    </w:p>
    <w:p w:rsidR="00137E7F" w:rsidRDefault="00137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7F" w:rsidRDefault="00137E7F">
      <w:r>
        <w:separator/>
      </w:r>
    </w:p>
    <w:p w:rsidR="00137E7F" w:rsidRDefault="00137E7F"/>
  </w:footnote>
  <w:footnote w:type="continuationSeparator" w:id="0">
    <w:p w:rsidR="00137E7F" w:rsidRDefault="00137E7F">
      <w:r>
        <w:continuationSeparator/>
      </w:r>
    </w:p>
    <w:p w:rsidR="00137E7F" w:rsidRDefault="00137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Pr="00E304E3">
            <w:rPr>
              <w:noProof/>
              <w:lang w:eastAsia="it-IT"/>
            </w:rPr>
            <w:drawing>
              <wp:inline distT="0" distB="0" distL="0" distR="0" wp14:anchorId="27CACAC6" wp14:editId="29D1D4E3">
                <wp:extent cx="1315720" cy="928370"/>
                <wp:effectExtent l="0" t="0" r="0" b="5080"/>
                <wp:docPr id="122" name="Immagine 122" descr="https://povaldagri.regione.basilicata.it/images/headers/1914820_Versione_we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https://povaldagri.regione.basilicata.it/images/headers/1914820_Versione_we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72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0641EA" w:rsidRPr="005E5EAF" w:rsidRDefault="0076453D" w:rsidP="000641EA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2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76453D">
      <w:rPr>
        <w:rFonts w:ascii="Palatino Linotype" w:eastAsia="Calibri" w:hAnsi="Palatino Linotype" w:cs="Times New Roman"/>
        <w:b w:val="0"/>
        <w:i/>
        <w:color w:val="auto"/>
        <w:sz w:val="22"/>
      </w:rPr>
      <w:t>Richiesta anticipazione 30%</w:t>
    </w:r>
    <w:r w:rsidR="000641EA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="000641EA">
      <w:rPr>
        <w:rFonts w:ascii="Palatino Linotype" w:eastAsia="Calibri" w:hAnsi="Palatino Linotype"/>
        <w:b w:val="0"/>
        <w:i/>
        <w:color w:val="auto"/>
        <w:sz w:val="22"/>
      </w:rPr>
      <w:t>CULTURA e TURISMO</w:t>
    </w:r>
  </w:p>
  <w:p w:rsidR="005E5EAF" w:rsidRPr="005E5EAF" w:rsidRDefault="005E5EAF" w:rsidP="005E5EAF">
    <w:pPr>
      <w:pStyle w:val="Pidipagina"/>
      <w:spacing w:after="120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7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5"/>
  </w:num>
  <w:num w:numId="10">
    <w:abstractNumId w:val="15"/>
  </w:num>
  <w:num w:numId="11">
    <w:abstractNumId w:val="11"/>
  </w:num>
  <w:num w:numId="12">
    <w:abstractNumId w:val="18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19"/>
  </w:num>
  <w:num w:numId="18">
    <w:abstractNumId w:val="26"/>
  </w:num>
  <w:num w:numId="19">
    <w:abstractNumId w:val="14"/>
  </w:num>
  <w:num w:numId="20">
    <w:abstractNumId w:val="8"/>
  </w:num>
  <w:num w:numId="21">
    <w:abstractNumId w:val="7"/>
  </w:num>
  <w:num w:numId="22">
    <w:abstractNumId w:val="4"/>
  </w:num>
  <w:num w:numId="23">
    <w:abstractNumId w:val="27"/>
  </w:num>
  <w:num w:numId="24">
    <w:abstractNumId w:val="20"/>
  </w:num>
  <w:num w:numId="25">
    <w:abstractNumId w:val="2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6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641EA"/>
    <w:rsid w:val="000705A1"/>
    <w:rsid w:val="00074225"/>
    <w:rsid w:val="000A0150"/>
    <w:rsid w:val="000E63C9"/>
    <w:rsid w:val="001235F3"/>
    <w:rsid w:val="00130E9D"/>
    <w:rsid w:val="00137E7F"/>
    <w:rsid w:val="00150A6D"/>
    <w:rsid w:val="00172726"/>
    <w:rsid w:val="00172A12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132D"/>
    <w:rsid w:val="00384EA3"/>
    <w:rsid w:val="003A39A1"/>
    <w:rsid w:val="003C2191"/>
    <w:rsid w:val="003D3863"/>
    <w:rsid w:val="004036BB"/>
    <w:rsid w:val="00406D96"/>
    <w:rsid w:val="004110DE"/>
    <w:rsid w:val="00435CCC"/>
    <w:rsid w:val="0044085A"/>
    <w:rsid w:val="00462CEB"/>
    <w:rsid w:val="004B21A5"/>
    <w:rsid w:val="004D0530"/>
    <w:rsid w:val="004E3CA5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47E52"/>
    <w:rsid w:val="00652B8B"/>
    <w:rsid w:val="00656C4D"/>
    <w:rsid w:val="00667DA0"/>
    <w:rsid w:val="006D13EF"/>
    <w:rsid w:val="006E5716"/>
    <w:rsid w:val="006E6135"/>
    <w:rsid w:val="007008E2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3630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C6998"/>
    <w:rsid w:val="00BF0B92"/>
    <w:rsid w:val="00C02B87"/>
    <w:rsid w:val="00C267D4"/>
    <w:rsid w:val="00C4086D"/>
    <w:rsid w:val="00C5407A"/>
    <w:rsid w:val="00CA1896"/>
    <w:rsid w:val="00CB5B28"/>
    <w:rsid w:val="00CE05E4"/>
    <w:rsid w:val="00CE444E"/>
    <w:rsid w:val="00CF12A7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CCAA-9B5E-49BF-A537-497998ED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8</cp:revision>
  <cp:lastPrinted>2025-02-06T15:14:00Z</cp:lastPrinted>
  <dcterms:created xsi:type="dcterms:W3CDTF">2025-02-06T16:08:00Z</dcterms:created>
  <dcterms:modified xsi:type="dcterms:W3CDTF">2025-07-23T06:55:00Z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